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A2" w:rsidRDefault="00CA7EA2" w:rsidP="005B5AD6">
      <w:pPr>
        <w:spacing w:after="120"/>
        <w:ind w:left="5400"/>
        <w:jc w:val="both"/>
        <w:rPr>
          <w:b/>
        </w:rPr>
      </w:pPr>
      <w:r>
        <w:rPr>
          <w:sz w:val="16"/>
          <w:szCs w:val="16"/>
        </w:rPr>
        <w:t>Załącznik nr 1</w:t>
      </w:r>
      <w:r w:rsidRPr="00BD2876">
        <w:rPr>
          <w:sz w:val="16"/>
          <w:szCs w:val="16"/>
        </w:rPr>
        <w:t xml:space="preserve"> do Regulaminu</w:t>
      </w:r>
      <w:r w:rsidRPr="008358C6">
        <w:rPr>
          <w:color w:val="000000"/>
          <w:sz w:val="16"/>
          <w:szCs w:val="16"/>
        </w:rPr>
        <w:t xml:space="preserve"> </w:t>
      </w:r>
      <w:r w:rsidRPr="001B4640">
        <w:rPr>
          <w:color w:val="000000"/>
          <w:sz w:val="16"/>
          <w:szCs w:val="16"/>
        </w:rPr>
        <w:t>udzielania dotacji</w:t>
      </w:r>
      <w:r>
        <w:rPr>
          <w:color w:val="000000"/>
          <w:sz w:val="16"/>
          <w:szCs w:val="16"/>
        </w:rPr>
        <w:t xml:space="preserve"> celowej </w:t>
      </w:r>
      <w:r>
        <w:rPr>
          <w:sz w:val="16"/>
          <w:szCs w:val="16"/>
        </w:rPr>
        <w:t>z budżetu Gminy Miasta Tarnowa na dofinansowanie kosztów inwestycji związanej ze zmianą systemu ogrzewania lub wykorzystaniem odnawialnego źródła energii</w:t>
      </w:r>
    </w:p>
    <w:p w:rsidR="00CA7EA2" w:rsidRDefault="00CA7EA2" w:rsidP="00620C20">
      <w:pPr>
        <w:spacing w:after="120"/>
        <w:jc w:val="center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:rsidR="00CA7EA2" w:rsidRDefault="00CA7EA2" w:rsidP="00620C20">
      <w:pPr>
        <w:spacing w:after="120"/>
        <w:jc w:val="center"/>
        <w:rPr>
          <w:b/>
        </w:rPr>
      </w:pPr>
      <w:r>
        <w:rPr>
          <w:b/>
        </w:rPr>
        <w:t>Urząd Miasta Tarnowa</w:t>
      </w:r>
    </w:p>
    <w:p w:rsidR="00CA7EA2" w:rsidRPr="00D45944" w:rsidRDefault="00CA7EA2" w:rsidP="00D45944">
      <w:pPr>
        <w:spacing w:after="120"/>
        <w:jc w:val="center"/>
        <w:rPr>
          <w:b/>
          <w:i/>
        </w:rPr>
      </w:pPr>
      <w:r w:rsidRPr="00D45944">
        <w:rPr>
          <w:b/>
        </w:rPr>
        <w:t xml:space="preserve">Wniosek o udzielenie dotacji celowej na dofinansowanie inwestycji </w:t>
      </w:r>
    </w:p>
    <w:p w:rsidR="00CA7EA2" w:rsidRPr="00C32D07" w:rsidRDefault="00CA7EA2" w:rsidP="00CC3280">
      <w:pPr>
        <w:spacing w:after="0"/>
        <w:jc w:val="center"/>
        <w:rPr>
          <w:b/>
        </w:rPr>
      </w:pPr>
      <w:r>
        <w:rPr>
          <w:b/>
        </w:rPr>
        <w:t>związanej ze zmianą systemu ogrzewania lub wykorzystaniem odnawialnego źródła energii</w:t>
      </w:r>
    </w:p>
    <w:p w:rsidR="00CA7EA2" w:rsidRDefault="00CA7EA2" w:rsidP="00CC3280">
      <w:pPr>
        <w:spacing w:after="0"/>
        <w:jc w:val="both"/>
      </w:pPr>
    </w:p>
    <w:p w:rsidR="00CA7EA2" w:rsidRDefault="00CA7EA2" w:rsidP="00CC3280">
      <w:pPr>
        <w:spacing w:after="0"/>
        <w:jc w:val="both"/>
        <w:rPr>
          <w:b/>
        </w:rPr>
      </w:pPr>
      <w:r>
        <w:rPr>
          <w:b/>
        </w:rPr>
        <w:t>DANE WNIOSKODAWCY:</w:t>
      </w:r>
    </w:p>
    <w:p w:rsidR="00CA7EA2" w:rsidRDefault="00CA7EA2" w:rsidP="00620C20">
      <w:pPr>
        <w:spacing w:before="240" w:line="360" w:lineRule="auto"/>
        <w:jc w:val="both"/>
      </w:pPr>
      <w:r>
        <w:t xml:space="preserve">Imię i Nazwisko </w:t>
      </w:r>
      <w:r>
        <w:tab/>
        <w:t>………………………………………………………………………………………………………………………..</w:t>
      </w:r>
    </w:p>
    <w:p w:rsidR="00CA7EA2" w:rsidRDefault="00CA7EA2" w:rsidP="00620C20">
      <w:pPr>
        <w:spacing w:line="360" w:lineRule="auto"/>
        <w:jc w:val="both"/>
      </w:pPr>
      <w:r>
        <w:t>PESEL</w:t>
      </w:r>
      <w:r>
        <w:tab/>
      </w:r>
      <w:r>
        <w:tab/>
      </w:r>
      <w:r>
        <w:tab/>
        <w:t>………………………………………………………………………………………………………………………..</w:t>
      </w:r>
    </w:p>
    <w:p w:rsidR="00CA7EA2" w:rsidRDefault="00CA7EA2" w:rsidP="00620C20">
      <w:pPr>
        <w:spacing w:line="360" w:lineRule="auto"/>
        <w:jc w:val="both"/>
      </w:pPr>
      <w:r>
        <w:t>Adres zamieszkania:</w:t>
      </w:r>
      <w:r>
        <w:tab/>
        <w:t>Miejscowość:</w:t>
      </w:r>
      <w:r>
        <w:tab/>
        <w:t>………………………………………</w:t>
      </w:r>
      <w:r>
        <w:tab/>
        <w:t>Kod pocztowy:</w:t>
      </w:r>
      <w:r>
        <w:tab/>
        <w:t>……………………</w:t>
      </w:r>
    </w:p>
    <w:p w:rsidR="00CA7EA2" w:rsidRDefault="00CA7EA2" w:rsidP="00620C20">
      <w:pPr>
        <w:spacing w:line="360" w:lineRule="auto"/>
        <w:jc w:val="both"/>
      </w:pPr>
      <w:r>
        <w:tab/>
      </w:r>
      <w:r>
        <w:tab/>
      </w:r>
      <w:r>
        <w:tab/>
        <w:t>Ulica:</w:t>
      </w:r>
      <w:r>
        <w:tab/>
      </w:r>
      <w:r>
        <w:tab/>
        <w:t>………………………………………</w:t>
      </w:r>
      <w:r>
        <w:tab/>
        <w:t>Nr domu/Nr lokalu: ……………</w:t>
      </w:r>
    </w:p>
    <w:p w:rsidR="00CA7EA2" w:rsidRPr="006167BB" w:rsidRDefault="00CA7EA2" w:rsidP="00620C20">
      <w:pPr>
        <w:spacing w:line="360" w:lineRule="auto"/>
        <w:jc w:val="both"/>
      </w:pPr>
      <w:r>
        <w:t>Telefon kontaktowy</w:t>
      </w:r>
      <w:r>
        <w:tab/>
        <w:t xml:space="preserve">………………………………………. </w:t>
      </w:r>
      <w:r w:rsidRPr="00034959">
        <w:rPr>
          <w:i/>
        </w:rPr>
        <w:t>(podanie tej informacji nie jest obowiązkowe)</w:t>
      </w:r>
    </w:p>
    <w:p w:rsidR="00CA7EA2" w:rsidRDefault="00CA7EA2" w:rsidP="00D45944">
      <w:pPr>
        <w:jc w:val="both"/>
      </w:pPr>
      <w:r>
        <w:rPr>
          <w:b/>
        </w:rPr>
        <w:t>LOKALIZACJA INWESTYCJI:</w:t>
      </w:r>
      <w:r>
        <w:tab/>
        <w:t>Miejscowość:</w:t>
      </w:r>
      <w:r>
        <w:tab/>
      </w:r>
      <w:r>
        <w:tab/>
        <w:t>……………………………………….</w:t>
      </w:r>
    </w:p>
    <w:p w:rsidR="00CA7EA2" w:rsidRDefault="00CA7EA2" w:rsidP="00D45944">
      <w:pPr>
        <w:spacing w:line="360" w:lineRule="auto"/>
        <w:ind w:left="2127"/>
        <w:jc w:val="both"/>
      </w:pPr>
      <w:r>
        <w:tab/>
        <w:t>Ulica:</w:t>
      </w:r>
      <w:r>
        <w:tab/>
      </w:r>
      <w:r>
        <w:tab/>
      </w:r>
      <w:r>
        <w:tab/>
        <w:t>………………………………………</w:t>
      </w:r>
    </w:p>
    <w:p w:rsidR="00CA7EA2" w:rsidRPr="006167BB" w:rsidRDefault="00CA7EA2" w:rsidP="00D45944">
      <w:pPr>
        <w:spacing w:line="360" w:lineRule="auto"/>
        <w:ind w:left="2127"/>
        <w:jc w:val="both"/>
      </w:pPr>
      <w:r>
        <w:tab/>
        <w:t>Nr budynku/Nr lokalu:</w:t>
      </w:r>
      <w:r>
        <w:tab/>
        <w:t>………………………………………</w:t>
      </w:r>
    </w:p>
    <w:p w:rsidR="00CA7EA2" w:rsidRDefault="00CA7EA2" w:rsidP="00620C20">
      <w:pPr>
        <w:jc w:val="both"/>
        <w:rPr>
          <w:b/>
        </w:rPr>
      </w:pPr>
      <w:r>
        <w:rPr>
          <w:b/>
        </w:rPr>
        <w:t xml:space="preserve">TYTUŁ PRAWNY WNIOSKODAWCY DO NIERUCHOMOŚCI/BUDYNKU/CZĘŚCI BUDYNKU/LOKALU </w:t>
      </w:r>
      <w:r>
        <w:rPr>
          <w:i/>
        </w:rPr>
        <w:t>(zaznaczyć właściwe)</w:t>
      </w:r>
      <w:r>
        <w:rPr>
          <w:b/>
        </w:rPr>
        <w:t>:</w:t>
      </w:r>
    </w:p>
    <w:p w:rsidR="00CA7EA2" w:rsidRDefault="00CA7EA2" w:rsidP="00AC7E94">
      <w:pPr>
        <w:spacing w:before="240" w:line="360" w:lineRule="auto"/>
        <w:jc w:val="both"/>
      </w:pPr>
      <w:r>
        <w:rPr>
          <w:rFonts w:cs="Calibri"/>
        </w:rPr>
        <w:t>□</w:t>
      </w:r>
      <w:r>
        <w:t xml:space="preserve"> własność</w:t>
      </w:r>
      <w:r>
        <w:tab/>
      </w:r>
      <w:r>
        <w:rPr>
          <w:rFonts w:cs="Calibri"/>
        </w:rPr>
        <w:t>□</w:t>
      </w:r>
      <w:r>
        <w:t xml:space="preserve"> współwłasność</w:t>
      </w:r>
      <w:r>
        <w:tab/>
      </w:r>
      <w:r>
        <w:rPr>
          <w:rFonts w:cs="Calibri"/>
        </w:rPr>
        <w:t>□</w:t>
      </w:r>
      <w:r>
        <w:t xml:space="preserve"> użytkowanie wieczyste</w:t>
      </w:r>
      <w:r>
        <w:tab/>
      </w:r>
      <w:r>
        <w:rPr>
          <w:rFonts w:cs="Calibri"/>
        </w:rPr>
        <w:t>□</w:t>
      </w:r>
      <w:r>
        <w:t xml:space="preserve"> najem </w:t>
      </w:r>
    </w:p>
    <w:p w:rsidR="00CA7EA2" w:rsidRPr="00AC7E94" w:rsidRDefault="00CA7EA2" w:rsidP="00AC7E94">
      <w:pPr>
        <w:spacing w:line="360" w:lineRule="auto"/>
        <w:jc w:val="both"/>
      </w:pPr>
      <w:r>
        <w:rPr>
          <w:rFonts w:cs="Calibri"/>
        </w:rPr>
        <w:t>□</w:t>
      </w:r>
      <w:r>
        <w:t xml:space="preserve"> inny (podać jaki) ………………………………………………</w:t>
      </w:r>
    </w:p>
    <w:p w:rsidR="00CA7EA2" w:rsidRDefault="00CA7EA2" w:rsidP="00F476F6">
      <w:pPr>
        <w:jc w:val="both"/>
        <w:rPr>
          <w:i/>
        </w:rPr>
      </w:pPr>
      <w:r>
        <w:rPr>
          <w:b/>
        </w:rPr>
        <w:t xml:space="preserve">CHARAKTERYSTYKA INWESTYCJI: </w:t>
      </w:r>
      <w:r>
        <w:t>Rodzaj planowanej inwestycji (</w:t>
      </w:r>
      <w:r>
        <w:rPr>
          <w:i/>
        </w:rPr>
        <w:t>zaznaczyć właściwe)</w:t>
      </w:r>
    </w:p>
    <w:p w:rsidR="00CA7EA2" w:rsidRDefault="00CA7EA2" w:rsidP="00F476F6">
      <w:pPr>
        <w:spacing w:before="240" w:line="276" w:lineRule="auto"/>
        <w:ind w:left="2977"/>
        <w:jc w:val="both"/>
      </w:pPr>
      <w:r>
        <w:rPr>
          <w:rFonts w:cs="Calibri"/>
        </w:rPr>
        <w:t>□</w:t>
      </w:r>
      <w:r>
        <w:t xml:space="preserve"> zmiana systemu ogrzewania </w:t>
      </w:r>
    </w:p>
    <w:p w:rsidR="00CA7EA2" w:rsidRDefault="00CA7EA2" w:rsidP="00F476F6">
      <w:pPr>
        <w:spacing w:before="240" w:line="276" w:lineRule="auto"/>
        <w:ind w:left="2977"/>
        <w:jc w:val="both"/>
      </w:pPr>
      <w:r>
        <w:rPr>
          <w:rFonts w:cs="Calibri"/>
        </w:rPr>
        <w:t>□</w:t>
      </w:r>
      <w:r>
        <w:t xml:space="preserve"> zakup i montaż słonecznego systemu grzewczego </w:t>
      </w:r>
    </w:p>
    <w:p w:rsidR="00CA7EA2" w:rsidRPr="00EA7B04" w:rsidRDefault="00CA7EA2" w:rsidP="00F476F6">
      <w:pPr>
        <w:spacing w:before="240" w:line="276" w:lineRule="auto"/>
        <w:ind w:left="2977"/>
        <w:jc w:val="both"/>
      </w:pPr>
      <w:r>
        <w:rPr>
          <w:rFonts w:cs="Calibri"/>
        </w:rPr>
        <w:t>□</w:t>
      </w:r>
      <w:r>
        <w:t xml:space="preserve"> zakup i montaż systemu fotowoltaicznego</w:t>
      </w:r>
    </w:p>
    <w:p w:rsidR="00CA7EA2" w:rsidRDefault="00CA7EA2" w:rsidP="00AC7E94">
      <w:pPr>
        <w:spacing w:line="276" w:lineRule="auto"/>
        <w:jc w:val="both"/>
      </w:pPr>
      <w:r>
        <w:t>Liczba i rodzaj starego źródła ciepła</w:t>
      </w:r>
      <w:r>
        <w:tab/>
      </w:r>
      <w:r>
        <w:tab/>
      </w:r>
      <w:r>
        <w:tab/>
      </w:r>
      <w:r>
        <w:tab/>
      </w:r>
      <w:r>
        <w:tab/>
        <w:t>………………………………………….…</w:t>
      </w:r>
    </w:p>
    <w:p w:rsidR="00CA7EA2" w:rsidRDefault="00CA7EA2" w:rsidP="00AC7E94">
      <w:pPr>
        <w:spacing w:line="276" w:lineRule="auto"/>
        <w:jc w:val="both"/>
      </w:pPr>
      <w:r>
        <w:t>Moc starego źródła ciepła: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CA7EA2" w:rsidRDefault="00CA7EA2" w:rsidP="00AC7E94">
      <w:pPr>
        <w:spacing w:line="276" w:lineRule="auto"/>
        <w:jc w:val="both"/>
      </w:pPr>
      <w:r>
        <w:t>Moc nowego źródła ciepła: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CA7EA2" w:rsidRDefault="00CA7EA2" w:rsidP="00AC7E94">
      <w:pPr>
        <w:spacing w:line="276" w:lineRule="auto"/>
        <w:jc w:val="both"/>
      </w:pPr>
      <w:r>
        <w:t>Moc mikroinstalacji OZE: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CA7EA2" w:rsidRDefault="00CA7EA2" w:rsidP="00AC7E94">
      <w:pPr>
        <w:spacing w:line="276" w:lineRule="auto"/>
        <w:jc w:val="both"/>
      </w:pPr>
      <w:r>
        <w:t>Planowana wysokość kosztów kwalifikowanych:</w:t>
      </w:r>
      <w:r>
        <w:tab/>
      </w:r>
      <w:r>
        <w:tab/>
      </w:r>
      <w:r>
        <w:tab/>
        <w:t>……………………………………………..</w:t>
      </w:r>
    </w:p>
    <w:p w:rsidR="00CA7EA2" w:rsidRPr="00B6057C" w:rsidRDefault="00CA7EA2" w:rsidP="00AC7E94">
      <w:pPr>
        <w:spacing w:line="276" w:lineRule="auto"/>
        <w:outlineLvl w:val="0"/>
        <w:rPr>
          <w:lang w:eastAsia="pl-PL"/>
        </w:rPr>
      </w:pPr>
      <w:r w:rsidRPr="00195845">
        <w:rPr>
          <w:lang w:eastAsia="pl-PL"/>
        </w:rPr>
        <w:t>Planowan</w:t>
      </w:r>
      <w:r>
        <w:rPr>
          <w:lang w:eastAsia="pl-PL"/>
        </w:rPr>
        <w:t>y termin zakończenia inwestycji: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Pr="00FA636D">
        <w:rPr>
          <w:lang w:eastAsia="pl-PL"/>
        </w:rPr>
        <w:t>……………………………………</w:t>
      </w:r>
      <w:r>
        <w:rPr>
          <w:lang w:eastAsia="pl-PL"/>
        </w:rPr>
        <w:t>…..</w:t>
      </w:r>
      <w:r w:rsidRPr="00FA636D">
        <w:rPr>
          <w:lang w:eastAsia="pl-PL"/>
        </w:rPr>
        <w:t>…</w:t>
      </w:r>
      <w:r>
        <w:rPr>
          <w:lang w:eastAsia="pl-PL"/>
        </w:rPr>
        <w:t>…</w:t>
      </w:r>
    </w:p>
    <w:p w:rsidR="00CA7EA2" w:rsidRPr="006167BB" w:rsidRDefault="00CA7EA2" w:rsidP="00620C20">
      <w:pPr>
        <w:jc w:val="both"/>
      </w:pPr>
      <w:r>
        <w:rPr>
          <w:b/>
        </w:rPr>
        <w:t xml:space="preserve">NUMER RACHUNKU BANKOWEGO DO PRZEKAZANIA DOTACJI: </w:t>
      </w:r>
    </w:p>
    <w:p w:rsidR="00CA7EA2" w:rsidRDefault="00CA7EA2" w:rsidP="00620C20">
      <w:pPr>
        <w:spacing w:after="120"/>
        <w:jc w:val="both"/>
      </w:pPr>
      <w:r>
        <w:rPr>
          <w:rFonts w:cs="Calibri"/>
          <w:b/>
        </w:rPr>
        <w:t>…………………………………………</w:t>
      </w:r>
      <w:r>
        <w:t>…………………………………………………………………………………………………………………</w:t>
      </w:r>
    </w:p>
    <w:p w:rsidR="00CA7EA2" w:rsidRPr="00E502C0" w:rsidRDefault="00CA7EA2" w:rsidP="00620C20">
      <w:pPr>
        <w:spacing w:before="120" w:line="360" w:lineRule="auto"/>
        <w:jc w:val="both"/>
        <w:rPr>
          <w:b/>
          <w:sz w:val="28"/>
        </w:rPr>
      </w:pPr>
      <w:r w:rsidRPr="00E502C0">
        <w:rPr>
          <w:b/>
          <w:sz w:val="28"/>
        </w:rPr>
        <w:t>OŚWIADCZAM, ŻE:</w:t>
      </w:r>
    </w:p>
    <w:p w:rsidR="00CA7EA2" w:rsidRDefault="00CA7EA2" w:rsidP="00AC7E94">
      <w:pPr>
        <w:spacing w:after="0" w:line="276" w:lineRule="auto"/>
        <w:jc w:val="both"/>
      </w:pPr>
      <w:r w:rsidRPr="00E502C0">
        <w:t xml:space="preserve">1) </w:t>
      </w:r>
      <w:r>
        <w:t>nieruchomość/budynek/część budynku/lokal</w:t>
      </w:r>
      <w:r w:rsidRPr="00E502C0">
        <w:t>, którego dotyczy inwestycja, nie jest wykorzystywany do prowadzenia działalności gospodarczej;</w:t>
      </w:r>
    </w:p>
    <w:p w:rsidR="00CA7EA2" w:rsidRDefault="00CA7EA2" w:rsidP="00AC7E94">
      <w:pPr>
        <w:spacing w:after="0" w:line="276" w:lineRule="auto"/>
        <w:jc w:val="both"/>
      </w:pPr>
      <w:r>
        <w:t>2) nie otrzymałem/</w:t>
      </w:r>
      <w:r w:rsidRPr="00E502C0">
        <w:t xml:space="preserve">nie otrzymałam i nie ubiegam się o otrzymanie jakiejkolwiek innej pomocy finansowej na </w:t>
      </w:r>
      <w:r>
        <w:t>planowaną inwestycję</w:t>
      </w:r>
      <w:r w:rsidRPr="00E502C0">
        <w:t>;</w:t>
      </w:r>
    </w:p>
    <w:p w:rsidR="00CA7EA2" w:rsidRDefault="00CA7EA2" w:rsidP="00AC7E94">
      <w:pPr>
        <w:spacing w:after="0" w:line="276" w:lineRule="auto"/>
        <w:jc w:val="both"/>
      </w:pPr>
      <w:r>
        <w:t xml:space="preserve">3) zobowiązuję się do zamontowania urządzeń fabrycznie nowych, spełniających </w:t>
      </w:r>
      <w:r w:rsidRPr="00466080">
        <w:t>wszelkie niezbędne wymagania i normy oraz dopuszczonych do użytkowania na terenie Rzeczpospolitej Polskiej</w:t>
      </w:r>
      <w:r>
        <w:t>;</w:t>
      </w:r>
    </w:p>
    <w:p w:rsidR="00CA7EA2" w:rsidRDefault="00CA7EA2" w:rsidP="00AC7E94">
      <w:pPr>
        <w:spacing w:after="0" w:line="276" w:lineRule="auto"/>
        <w:jc w:val="both"/>
      </w:pPr>
      <w:r>
        <w:t>4) zobowiązuję się do zapewnienia trwałości efektu rzeczowego inwestycji przez okres 5 lat od dnia przekazania dotacji;</w:t>
      </w:r>
    </w:p>
    <w:p w:rsidR="00CA7EA2" w:rsidRPr="00E502C0" w:rsidRDefault="00CA7EA2" w:rsidP="00AC7E94">
      <w:pPr>
        <w:spacing w:after="0" w:line="276" w:lineRule="auto"/>
        <w:jc w:val="both"/>
      </w:pPr>
      <w:r>
        <w:t xml:space="preserve">5) zobowiązuję się do </w:t>
      </w:r>
      <w:r w:rsidRPr="00493155">
        <w:t xml:space="preserve">użytkowania wyłącznie dofinansowanego systemu ogrzewania jako podstawowego źródła ciepła w </w:t>
      </w:r>
      <w:r>
        <w:t>budynku, części budynku lub lokalu, którego dotyczy inwestycja;</w:t>
      </w:r>
      <w:r>
        <w:rPr>
          <w:rStyle w:val="FootnoteReference"/>
        </w:rPr>
        <w:footnoteReference w:id="1"/>
      </w:r>
    </w:p>
    <w:p w:rsidR="00CA7EA2" w:rsidRPr="00E502C0" w:rsidRDefault="00CA7EA2" w:rsidP="00466080">
      <w:pPr>
        <w:spacing w:after="0" w:line="276" w:lineRule="auto"/>
        <w:jc w:val="both"/>
      </w:pPr>
      <w:r>
        <w:t xml:space="preserve">6) zobowiązuję się </w:t>
      </w:r>
      <w:r>
        <w:rPr>
          <w:rFonts w:cs="Calibri"/>
        </w:rPr>
        <w:t>do używania energii</w:t>
      </w:r>
      <w:r w:rsidRPr="00493155">
        <w:rPr>
          <w:rFonts w:cs="Calibri"/>
        </w:rPr>
        <w:t xml:space="preserve"> elektryczn</w:t>
      </w:r>
      <w:r>
        <w:rPr>
          <w:rFonts w:cs="Calibri"/>
        </w:rPr>
        <w:t>ej wytworzonej</w:t>
      </w:r>
      <w:r w:rsidRPr="00493155">
        <w:rPr>
          <w:rFonts w:cs="Calibri"/>
        </w:rPr>
        <w:t xml:space="preserve"> mikroinstalacji </w:t>
      </w:r>
      <w:r>
        <w:rPr>
          <w:rFonts w:cs="Calibri"/>
        </w:rPr>
        <w:t xml:space="preserve">OZE </w:t>
      </w:r>
      <w:r w:rsidRPr="00493155">
        <w:rPr>
          <w:rFonts w:cs="Calibri"/>
        </w:rPr>
        <w:t>na potrzeby gospodarstwa domowego i nie wykorzystywan</w:t>
      </w:r>
      <w:r>
        <w:rPr>
          <w:rFonts w:cs="Calibri"/>
        </w:rPr>
        <w:t>i</w:t>
      </w:r>
      <w:r w:rsidRPr="00493155">
        <w:rPr>
          <w:rFonts w:cs="Calibri"/>
        </w:rPr>
        <w:t xml:space="preserve">a </w:t>
      </w:r>
      <w:r>
        <w:rPr>
          <w:rFonts w:cs="Calibri"/>
        </w:rPr>
        <w:t xml:space="preserve">jej </w:t>
      </w:r>
      <w:r w:rsidRPr="00493155">
        <w:rPr>
          <w:rFonts w:cs="Calibri"/>
        </w:rPr>
        <w:t>do prowadzenia działalności gospodarczej</w:t>
      </w:r>
      <w:r>
        <w:t>;</w:t>
      </w:r>
      <w:r>
        <w:rPr>
          <w:rStyle w:val="FootnoteReference"/>
        </w:rPr>
        <w:footnoteReference w:id="2"/>
      </w:r>
    </w:p>
    <w:p w:rsidR="00CA7EA2" w:rsidRPr="00B6057C" w:rsidRDefault="00CA7EA2" w:rsidP="00AC7E94">
      <w:pPr>
        <w:spacing w:after="0" w:line="276" w:lineRule="auto"/>
        <w:jc w:val="both"/>
      </w:pPr>
      <w:r>
        <w:rPr>
          <w:rFonts w:cs="Calibri"/>
        </w:rPr>
        <w:t>7</w:t>
      </w:r>
      <w:r w:rsidRPr="00E502C0">
        <w:rPr>
          <w:rFonts w:cs="Calibri"/>
        </w:rPr>
        <w:t xml:space="preserve">) </w:t>
      </w:r>
      <w:r w:rsidRPr="00E502C0">
        <w:rPr>
          <w:lang w:eastAsia="pl-PL"/>
        </w:rPr>
        <w:t xml:space="preserve">zapoznałem się z Regulaminem </w:t>
      </w:r>
      <w:r w:rsidRPr="00B6057C">
        <w:t>udzielania dotacji celowej z budżetu Gminy Miasta Tarnowa na dofinansowanie kosztów inwestycji związanej ze zmianą sy</w:t>
      </w:r>
      <w:r>
        <w:t>stemu ogrzewania lub wykorzystaniem odnawialnego źródła energii;</w:t>
      </w:r>
    </w:p>
    <w:p w:rsidR="00CA7EA2" w:rsidRPr="00E502C0" w:rsidRDefault="00CA7EA2" w:rsidP="00AC7E94">
      <w:pPr>
        <w:spacing w:after="0" w:line="276" w:lineRule="auto"/>
        <w:jc w:val="both"/>
      </w:pPr>
      <w:r>
        <w:t>8</w:t>
      </w:r>
      <w:r w:rsidRPr="00E502C0">
        <w:t xml:space="preserve">) wyrażam zgodę na wykonanie dokumentacji fotograficznej </w:t>
      </w:r>
      <w:r>
        <w:t>w miejscu inwestycji</w:t>
      </w:r>
      <w:r w:rsidRPr="00E502C0">
        <w:t>.</w:t>
      </w:r>
    </w:p>
    <w:p w:rsidR="00CA7EA2" w:rsidRDefault="00CA7EA2" w:rsidP="00B6057C">
      <w:pPr>
        <w:jc w:val="both"/>
      </w:pPr>
    </w:p>
    <w:p w:rsidR="00CA7EA2" w:rsidRDefault="00CA7EA2" w:rsidP="00620C20">
      <w:pPr>
        <w:ind w:left="-283" w:firstLine="650"/>
        <w:jc w:val="both"/>
      </w:pPr>
      <w:r>
        <w:t>…………………………………</w:t>
      </w:r>
      <w:r>
        <w:tab/>
      </w:r>
      <w:r>
        <w:tab/>
        <w:t xml:space="preserve">                       ……………………………………………………………….</w:t>
      </w:r>
    </w:p>
    <w:p w:rsidR="00CA7EA2" w:rsidRDefault="00CA7EA2" w:rsidP="00620C20">
      <w:pPr>
        <w:ind w:left="624" w:firstLine="368"/>
        <w:jc w:val="both"/>
        <w:rPr>
          <w:i/>
        </w:rPr>
      </w:pPr>
      <w:r>
        <w:rPr>
          <w:i/>
        </w:rPr>
        <w:t xml:space="preserve">data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podpis Wnioskodawcy</w:t>
      </w:r>
    </w:p>
    <w:p w:rsidR="00CA7EA2" w:rsidRPr="00E502C0" w:rsidRDefault="00CA7EA2" w:rsidP="00620C20">
      <w:pPr>
        <w:jc w:val="both"/>
      </w:pPr>
      <w:r w:rsidRPr="00E502C0">
        <w:t xml:space="preserve">Do wniosku załączam: </w:t>
      </w:r>
    </w:p>
    <w:p w:rsidR="00CA7EA2" w:rsidRPr="00E502C0" w:rsidRDefault="00CA7EA2" w:rsidP="00620C20">
      <w:pPr>
        <w:jc w:val="both"/>
      </w:pPr>
      <w:r w:rsidRPr="00E502C0">
        <w:t>1) kserokopię aktualnego dokumentu potwierdzającego tytuł prawny do</w:t>
      </w:r>
      <w:r>
        <w:t xml:space="preserve"> nieruchomości/ budynku/ części budynku/lokalu</w:t>
      </w:r>
      <w:r w:rsidRPr="00E502C0">
        <w:t>, w którym będzie realizowana inwestycja, to jest:</w:t>
      </w:r>
    </w:p>
    <w:p w:rsidR="00CA7EA2" w:rsidRPr="00E502C0" w:rsidRDefault="00CA7EA2" w:rsidP="00620C20">
      <w:pPr>
        <w:jc w:val="both"/>
      </w:pPr>
      <w:r w:rsidRPr="00E502C0">
        <w:t>…………………………………………………………………………………………………………………………………………………………..;</w:t>
      </w:r>
    </w:p>
    <w:p w:rsidR="00CA7EA2" w:rsidRPr="00E502C0" w:rsidRDefault="00CA7EA2" w:rsidP="00620C20">
      <w:pPr>
        <w:jc w:val="both"/>
      </w:pPr>
      <w:r w:rsidRPr="00E502C0">
        <w:t>2) oświadczenie właściciela/wszystkich współwłaścicieli o wyrażeniu zg</w:t>
      </w:r>
      <w:r>
        <w:t>ody na realizację inwestycji (w </w:t>
      </w:r>
      <w:r w:rsidRPr="00E502C0">
        <w:t>przypadku</w:t>
      </w:r>
      <w:r>
        <w:t xml:space="preserve"> tytułu prawnego innego niż własność lub w przypadku, gdy</w:t>
      </w:r>
      <w:r w:rsidRPr="00E502C0">
        <w:t xml:space="preserve"> wnioskodawca nie jest jedynym właścicielem);</w:t>
      </w:r>
    </w:p>
    <w:p w:rsidR="00CA7EA2" w:rsidRPr="00E502C0" w:rsidRDefault="00CA7EA2" w:rsidP="00620C20">
      <w:pPr>
        <w:jc w:val="both"/>
      </w:pPr>
      <w:r w:rsidRPr="00E502C0">
        <w:t>3) ………………………………………………………………………………………………………………………………………………………..;</w:t>
      </w:r>
    </w:p>
    <w:p w:rsidR="00CA7EA2" w:rsidRPr="00E502C0" w:rsidRDefault="00CA7EA2" w:rsidP="00620C20">
      <w:pPr>
        <w:jc w:val="both"/>
      </w:pPr>
      <w:r w:rsidRPr="00E502C0">
        <w:t>4) …………………………………………………………………………………………………………………………………………………….. .</w:t>
      </w:r>
    </w:p>
    <w:p w:rsidR="00CA7EA2" w:rsidRDefault="00CA7EA2" w:rsidP="00620C20">
      <w:pPr>
        <w:jc w:val="both"/>
      </w:pPr>
    </w:p>
    <w:p w:rsidR="00CA7EA2" w:rsidRDefault="00CA7EA2" w:rsidP="00620C20">
      <w:pPr>
        <w:ind w:left="-283" w:firstLine="650"/>
        <w:jc w:val="both"/>
      </w:pPr>
      <w:r>
        <w:t>…………………………………</w:t>
      </w:r>
      <w:r>
        <w:tab/>
      </w:r>
      <w:r>
        <w:tab/>
        <w:t xml:space="preserve">                       ……………………………………………………………….</w:t>
      </w:r>
    </w:p>
    <w:p w:rsidR="00CA7EA2" w:rsidRPr="00AC7E94" w:rsidRDefault="00CA7EA2" w:rsidP="00AC7E94">
      <w:pPr>
        <w:ind w:left="624" w:firstLine="368"/>
        <w:jc w:val="both"/>
        <w:rPr>
          <w:i/>
        </w:rPr>
      </w:pPr>
      <w:r>
        <w:rPr>
          <w:i/>
        </w:rPr>
        <w:t xml:space="preserve">data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podpis Wnioskodawcy</w:t>
      </w:r>
    </w:p>
    <w:sectPr w:rsidR="00CA7EA2" w:rsidRPr="00AC7E94" w:rsidSect="00AC7E94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EA2" w:rsidRDefault="00CA7EA2">
      <w:pPr>
        <w:spacing w:after="0" w:line="240" w:lineRule="auto"/>
      </w:pPr>
      <w:r>
        <w:separator/>
      </w:r>
    </w:p>
  </w:endnote>
  <w:endnote w:type="continuationSeparator" w:id="0">
    <w:p w:rsidR="00CA7EA2" w:rsidRDefault="00CA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A2" w:rsidRDefault="00CA7EA2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A7EA2" w:rsidRDefault="00CA7E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EA2" w:rsidRDefault="00CA7EA2">
      <w:pPr>
        <w:spacing w:after="0" w:line="240" w:lineRule="auto"/>
      </w:pPr>
      <w:r>
        <w:separator/>
      </w:r>
    </w:p>
  </w:footnote>
  <w:footnote w:type="continuationSeparator" w:id="0">
    <w:p w:rsidR="00CA7EA2" w:rsidRDefault="00CA7EA2">
      <w:pPr>
        <w:spacing w:after="0" w:line="240" w:lineRule="auto"/>
      </w:pPr>
      <w:r>
        <w:continuationSeparator/>
      </w:r>
    </w:p>
  </w:footnote>
  <w:footnote w:id="1">
    <w:p w:rsidR="00CA7EA2" w:rsidRDefault="00CA7EA2">
      <w:pPr>
        <w:pStyle w:val="FootnoteText"/>
      </w:pPr>
      <w:r>
        <w:rPr>
          <w:rStyle w:val="FootnoteReference"/>
        </w:rPr>
        <w:footnoteRef/>
      </w:r>
      <w:r>
        <w:t xml:space="preserve"> Dotyczy inwestycji polegającej na zakupie i montażu nowego źródła ciepła.</w:t>
      </w:r>
    </w:p>
  </w:footnote>
  <w:footnote w:id="2">
    <w:p w:rsidR="00CA7EA2" w:rsidRDefault="00CA7EA2">
      <w:pPr>
        <w:pStyle w:val="FootnoteText"/>
      </w:pPr>
      <w:r>
        <w:rPr>
          <w:rStyle w:val="FootnoteReference"/>
        </w:rPr>
        <w:footnoteRef/>
      </w:r>
      <w:r>
        <w:t xml:space="preserve"> Dotyczy inwestycji polegającej na zakupie i montażu mikroinstalacji OZE.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736BD"/>
    <w:multiLevelType w:val="hybridMultilevel"/>
    <w:tmpl w:val="C90C5AEE"/>
    <w:lvl w:ilvl="0" w:tplc="D9BC999E">
      <w:start w:val="1"/>
      <w:numFmt w:val="bullet"/>
      <w:lvlText w:val="o"/>
      <w:lvlJc w:val="left"/>
      <w:pPr>
        <w:ind w:left="578" w:hanging="360"/>
      </w:pPr>
      <w:rPr>
        <w:rFonts w:ascii="Courier New" w:hAnsi="Courier New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C20"/>
    <w:rsid w:val="00034959"/>
    <w:rsid w:val="00112E0D"/>
    <w:rsid w:val="00195845"/>
    <w:rsid w:val="001B4640"/>
    <w:rsid w:val="00221FCD"/>
    <w:rsid w:val="00321269"/>
    <w:rsid w:val="00342F1C"/>
    <w:rsid w:val="00466080"/>
    <w:rsid w:val="00493155"/>
    <w:rsid w:val="004D0738"/>
    <w:rsid w:val="00512FD9"/>
    <w:rsid w:val="0053396D"/>
    <w:rsid w:val="00553D6F"/>
    <w:rsid w:val="00574E15"/>
    <w:rsid w:val="005B5AD6"/>
    <w:rsid w:val="005C2DAE"/>
    <w:rsid w:val="006167BB"/>
    <w:rsid w:val="00620C20"/>
    <w:rsid w:val="008358C6"/>
    <w:rsid w:val="008B2299"/>
    <w:rsid w:val="00A03C0B"/>
    <w:rsid w:val="00AA6402"/>
    <w:rsid w:val="00AC6581"/>
    <w:rsid w:val="00AC7E94"/>
    <w:rsid w:val="00B036AA"/>
    <w:rsid w:val="00B53660"/>
    <w:rsid w:val="00B55F67"/>
    <w:rsid w:val="00B6057C"/>
    <w:rsid w:val="00B64A5E"/>
    <w:rsid w:val="00B65317"/>
    <w:rsid w:val="00BD2876"/>
    <w:rsid w:val="00C243FA"/>
    <w:rsid w:val="00C32D07"/>
    <w:rsid w:val="00CA7EA2"/>
    <w:rsid w:val="00CC3280"/>
    <w:rsid w:val="00D45944"/>
    <w:rsid w:val="00E502C0"/>
    <w:rsid w:val="00EA7B04"/>
    <w:rsid w:val="00F05A88"/>
    <w:rsid w:val="00F44375"/>
    <w:rsid w:val="00F476F6"/>
    <w:rsid w:val="00F9212A"/>
    <w:rsid w:val="00FA636D"/>
    <w:rsid w:val="00FB09D8"/>
    <w:rsid w:val="00FE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C2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2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0C20"/>
    <w:rPr>
      <w:rFonts w:ascii="Calibri" w:hAnsi="Calibri" w:cs="Times New Roman"/>
      <w:sz w:val="22"/>
      <w:szCs w:val="22"/>
    </w:rPr>
  </w:style>
  <w:style w:type="paragraph" w:customStyle="1" w:styleId="ng-scope">
    <w:name w:val="ng-scope"/>
    <w:basedOn w:val="Normal"/>
    <w:uiPriority w:val="99"/>
    <w:rsid w:val="00620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620C20"/>
    <w:rPr>
      <w:rFonts w:cs="Times New Roman"/>
      <w:b/>
    </w:rPr>
  </w:style>
  <w:style w:type="paragraph" w:styleId="FootnoteText">
    <w:name w:val="footnote text"/>
    <w:basedOn w:val="Normal"/>
    <w:link w:val="FootnoteTextChar"/>
    <w:uiPriority w:val="99"/>
    <w:semiHidden/>
    <w:rsid w:val="004660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66080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66080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AC6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65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539</Words>
  <Characters>3239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udzielania dotacji celowej z budżetu Gminy Miasta Tarnowa na dofinansowanie kosztów inwestycji związanej ze zmianą systemu ogrzewania oraz zakupem i montażem mikroinstalacji OZE</dc:title>
  <dc:subject/>
  <dc:creator>UMT UMT</dc:creator>
  <cp:keywords/>
  <dc:description/>
  <cp:lastModifiedBy>dell</cp:lastModifiedBy>
  <cp:revision>2</cp:revision>
  <cp:lastPrinted>2019-04-15T09:12:00Z</cp:lastPrinted>
  <dcterms:created xsi:type="dcterms:W3CDTF">2020-01-02T13:42:00Z</dcterms:created>
  <dcterms:modified xsi:type="dcterms:W3CDTF">2020-01-02T13:42:00Z</dcterms:modified>
</cp:coreProperties>
</file>