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E1" w:rsidRDefault="009401E1" w:rsidP="00C53ED0">
      <w:pPr>
        <w:spacing w:after="120"/>
        <w:ind w:left="5400"/>
        <w:jc w:val="both"/>
        <w:rPr>
          <w:b/>
        </w:rPr>
      </w:pPr>
      <w:r>
        <w:rPr>
          <w:sz w:val="16"/>
          <w:szCs w:val="16"/>
        </w:rPr>
        <w:t>Załącznik nr 2</w:t>
      </w:r>
      <w:r w:rsidRPr="00BD2876">
        <w:rPr>
          <w:sz w:val="16"/>
          <w:szCs w:val="16"/>
        </w:rPr>
        <w:t xml:space="preserve"> do Regulaminu</w:t>
      </w:r>
      <w:r w:rsidRPr="008358C6">
        <w:rPr>
          <w:color w:val="000000"/>
          <w:sz w:val="16"/>
          <w:szCs w:val="16"/>
        </w:rPr>
        <w:t xml:space="preserve"> </w:t>
      </w:r>
      <w:r w:rsidRPr="001B4640">
        <w:rPr>
          <w:color w:val="000000"/>
          <w:sz w:val="16"/>
          <w:szCs w:val="16"/>
        </w:rPr>
        <w:t>udzielania dotacji</w:t>
      </w:r>
      <w:r>
        <w:rPr>
          <w:color w:val="000000"/>
          <w:sz w:val="16"/>
          <w:szCs w:val="16"/>
        </w:rPr>
        <w:t xml:space="preserve"> celowej </w:t>
      </w:r>
      <w:r>
        <w:rPr>
          <w:sz w:val="16"/>
          <w:szCs w:val="16"/>
        </w:rPr>
        <w:t>z budżetu Gminy Miasta Tarnowa na dofinansowanie kosztów inwestycji związanej ze zmianą systemu ogrzewania lub wykorzystaniem odnawialnego źródła energii</w:t>
      </w:r>
    </w:p>
    <w:p w:rsidR="009401E1" w:rsidRDefault="009401E1" w:rsidP="00E95EE4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Urząd Miasta Tarnowa</w:t>
      </w:r>
    </w:p>
    <w:p w:rsidR="009401E1" w:rsidRPr="00042490" w:rsidRDefault="009401E1" w:rsidP="00042490">
      <w:pPr>
        <w:spacing w:after="120"/>
        <w:jc w:val="center"/>
        <w:rPr>
          <w:b/>
        </w:rPr>
      </w:pPr>
      <w:r w:rsidRPr="00042490">
        <w:rPr>
          <w:b/>
        </w:rPr>
        <w:t xml:space="preserve">Wniosek o rozliczenie dotacji celowej na dofinansowanie inwestycji </w:t>
      </w:r>
    </w:p>
    <w:p w:rsidR="009401E1" w:rsidRPr="00C32D07" w:rsidRDefault="009401E1" w:rsidP="00E95EE4">
      <w:pPr>
        <w:spacing w:after="0"/>
        <w:jc w:val="center"/>
        <w:rPr>
          <w:b/>
        </w:rPr>
      </w:pPr>
      <w:r>
        <w:rPr>
          <w:b/>
        </w:rPr>
        <w:t>związanej ze zmianą systemu ogrzewania lub wykorzystaniem odnawialnego źródła energii</w:t>
      </w:r>
    </w:p>
    <w:p w:rsidR="009401E1" w:rsidRDefault="009401E1" w:rsidP="00E95EE4">
      <w:pPr>
        <w:rPr>
          <w:i/>
        </w:rPr>
      </w:pPr>
    </w:p>
    <w:p w:rsidR="009401E1" w:rsidRPr="00450A76" w:rsidRDefault="009401E1" w:rsidP="00E95EE4">
      <w:pPr>
        <w:jc w:val="both"/>
        <w:rPr>
          <w:b/>
        </w:rPr>
      </w:pPr>
      <w:r>
        <w:rPr>
          <w:b/>
        </w:rPr>
        <w:t>DANE WNIOSKODAWCY:</w:t>
      </w:r>
    </w:p>
    <w:p w:rsidR="009401E1" w:rsidRDefault="009401E1" w:rsidP="00E95EE4">
      <w:pPr>
        <w:spacing w:before="240"/>
        <w:jc w:val="both"/>
        <w:rPr>
          <w:b/>
        </w:rPr>
      </w:pPr>
      <w:r w:rsidRPr="008358C6">
        <w:rPr>
          <w:lang w:eastAsia="pl-PL"/>
        </w:rPr>
        <w:t>Data zawarcia umowy: .................................................... Nr umowy: ................................................……</w:t>
      </w:r>
    </w:p>
    <w:p w:rsidR="009401E1" w:rsidRDefault="009401E1" w:rsidP="00E95EE4">
      <w:pPr>
        <w:spacing w:before="240" w:line="360" w:lineRule="auto"/>
        <w:jc w:val="both"/>
      </w:pPr>
      <w:r>
        <w:t xml:space="preserve">Imię i nazwisko </w:t>
      </w:r>
      <w:r>
        <w:tab/>
        <w:t>……………………………………………………………………………………………………………………..</w:t>
      </w:r>
    </w:p>
    <w:p w:rsidR="009401E1" w:rsidRDefault="009401E1" w:rsidP="00E95EE4">
      <w:pPr>
        <w:spacing w:line="360" w:lineRule="auto"/>
        <w:jc w:val="both"/>
      </w:pPr>
      <w:r>
        <w:t>Adres zamieszkania:</w:t>
      </w:r>
      <w:r>
        <w:tab/>
        <w:t>Miejscowość:</w:t>
      </w:r>
      <w:r>
        <w:tab/>
        <w:t>………………………………………</w:t>
      </w:r>
      <w:r>
        <w:tab/>
        <w:t>Kod pocztowy:</w:t>
      </w:r>
      <w:r>
        <w:tab/>
        <w:t>……………………</w:t>
      </w:r>
    </w:p>
    <w:p w:rsidR="009401E1" w:rsidRDefault="009401E1" w:rsidP="00E95EE4">
      <w:pPr>
        <w:spacing w:line="360" w:lineRule="auto"/>
        <w:jc w:val="both"/>
      </w:pPr>
      <w:r>
        <w:tab/>
      </w:r>
      <w:r>
        <w:tab/>
      </w:r>
      <w:r>
        <w:tab/>
        <w:t>Ulica:</w:t>
      </w:r>
      <w:r>
        <w:tab/>
      </w:r>
      <w:r>
        <w:tab/>
        <w:t>………………………………………</w:t>
      </w:r>
      <w:r>
        <w:tab/>
        <w:t>Nr domu/Nr lokalu: ………………</w:t>
      </w:r>
    </w:p>
    <w:p w:rsidR="009401E1" w:rsidRDefault="009401E1" w:rsidP="00E95EE4">
      <w:pPr>
        <w:spacing w:line="360" w:lineRule="auto"/>
        <w:jc w:val="both"/>
      </w:pPr>
      <w:r>
        <w:t>Telefon kontaktowy</w:t>
      </w:r>
      <w:r>
        <w:tab/>
        <w:t xml:space="preserve">………………………………………. </w:t>
      </w:r>
      <w:r w:rsidRPr="00F90557">
        <w:rPr>
          <w:i/>
        </w:rPr>
        <w:t>(podanie tej informacji nie jest obowiązkowe)</w:t>
      </w:r>
    </w:p>
    <w:p w:rsidR="009401E1" w:rsidRDefault="009401E1" w:rsidP="008141B1">
      <w:pPr>
        <w:jc w:val="both"/>
      </w:pPr>
      <w:r>
        <w:rPr>
          <w:b/>
        </w:rPr>
        <w:t>LOKALIZACJA INWESTYCJI:</w:t>
      </w:r>
      <w:r>
        <w:tab/>
        <w:t>Miejscowość:</w:t>
      </w:r>
      <w:r>
        <w:tab/>
      </w:r>
      <w:r>
        <w:tab/>
        <w:t>……………………………………….</w:t>
      </w:r>
    </w:p>
    <w:p w:rsidR="009401E1" w:rsidRDefault="009401E1" w:rsidP="008141B1">
      <w:pPr>
        <w:spacing w:line="360" w:lineRule="auto"/>
        <w:ind w:left="2835" w:hanging="2835"/>
        <w:jc w:val="both"/>
      </w:pPr>
      <w:r>
        <w:tab/>
        <w:t>Ulica:</w:t>
      </w:r>
      <w:r>
        <w:tab/>
      </w:r>
      <w:r>
        <w:tab/>
      </w:r>
      <w:r>
        <w:tab/>
        <w:t>………………………………………</w:t>
      </w:r>
    </w:p>
    <w:p w:rsidR="009401E1" w:rsidRPr="008358C6" w:rsidRDefault="009401E1" w:rsidP="008141B1">
      <w:pPr>
        <w:spacing w:line="360" w:lineRule="auto"/>
        <w:ind w:left="2835" w:hanging="2835"/>
        <w:jc w:val="both"/>
      </w:pPr>
      <w:r>
        <w:tab/>
        <w:t>Nr domu/Nr lokalu:</w:t>
      </w:r>
      <w:r>
        <w:tab/>
        <w:t>………………………………………</w:t>
      </w:r>
    </w:p>
    <w:p w:rsidR="009401E1" w:rsidRPr="006167BB" w:rsidRDefault="009401E1" w:rsidP="00E95EE4">
      <w:pPr>
        <w:spacing w:line="360" w:lineRule="auto"/>
        <w:jc w:val="both"/>
        <w:rPr>
          <w:lang w:eastAsia="pl-PL"/>
        </w:rPr>
      </w:pPr>
      <w:r>
        <w:rPr>
          <w:b/>
          <w:lang w:eastAsia="pl-PL"/>
        </w:rPr>
        <w:t>DANE DOTYCZĄCE INWESTYCJI</w:t>
      </w:r>
      <w:r w:rsidRPr="008358C6">
        <w:rPr>
          <w:lang w:eastAsia="pl-PL"/>
        </w:rPr>
        <w:t xml:space="preserve"> :</w:t>
      </w:r>
    </w:p>
    <w:p w:rsidR="009401E1" w:rsidRDefault="009401E1" w:rsidP="00E95EE4">
      <w:pPr>
        <w:spacing w:line="360" w:lineRule="auto"/>
        <w:jc w:val="both"/>
        <w:rPr>
          <w:lang w:eastAsia="pl-PL"/>
        </w:rPr>
      </w:pPr>
      <w:r>
        <w:rPr>
          <w:lang w:eastAsia="pl-PL"/>
        </w:rPr>
        <w:t>Liczba i rodzaj zlikwidowanego starego źródła ciepła: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…………………………………………….</w:t>
      </w:r>
    </w:p>
    <w:p w:rsidR="009401E1" w:rsidRPr="008358C6" w:rsidRDefault="009401E1" w:rsidP="00E95EE4">
      <w:pPr>
        <w:spacing w:line="360" w:lineRule="auto"/>
        <w:jc w:val="both"/>
        <w:rPr>
          <w:lang w:eastAsia="pl-PL"/>
        </w:rPr>
      </w:pPr>
      <w:r w:rsidRPr="008358C6">
        <w:rPr>
          <w:lang w:eastAsia="pl-PL"/>
        </w:rPr>
        <w:t xml:space="preserve">Moc </w:t>
      </w:r>
      <w:r>
        <w:rPr>
          <w:lang w:eastAsia="pl-PL"/>
        </w:rPr>
        <w:t>nowego źródła ciepła/mikroinstalacji OZE</w:t>
      </w:r>
      <w:r>
        <w:rPr>
          <w:lang w:eastAsia="pl-PL"/>
        </w:rPr>
        <w:tab/>
      </w:r>
      <w:r>
        <w:rPr>
          <w:lang w:eastAsia="pl-PL"/>
        </w:rPr>
        <w:tab/>
        <w:t xml:space="preserve"> </w:t>
      </w:r>
      <w:r>
        <w:rPr>
          <w:lang w:eastAsia="pl-PL"/>
        </w:rPr>
        <w:tab/>
      </w:r>
      <w:r>
        <w:rPr>
          <w:lang w:eastAsia="pl-PL"/>
        </w:rPr>
        <w:tab/>
        <w:t>………………..…………………………..</w:t>
      </w:r>
      <w:r w:rsidRPr="008358C6">
        <w:rPr>
          <w:lang w:eastAsia="pl-PL"/>
        </w:rPr>
        <w:t xml:space="preserve"> </w:t>
      </w:r>
    </w:p>
    <w:p w:rsidR="009401E1" w:rsidRPr="00C039C4" w:rsidRDefault="009401E1" w:rsidP="00E95EE4">
      <w:pPr>
        <w:spacing w:line="360" w:lineRule="auto"/>
        <w:jc w:val="both"/>
        <w:outlineLvl w:val="0"/>
        <w:rPr>
          <w:color w:val="FF0000"/>
          <w:lang w:eastAsia="pl-PL"/>
        </w:rPr>
      </w:pPr>
      <w:r>
        <w:rPr>
          <w:lang w:eastAsia="pl-PL"/>
        </w:rPr>
        <w:t>Wysokość kosztów kwalifikowanych</w:t>
      </w:r>
      <w:r w:rsidRPr="008358C6">
        <w:rPr>
          <w:lang w:eastAsia="pl-PL"/>
        </w:rPr>
        <w:t>: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8358C6">
        <w:rPr>
          <w:lang w:eastAsia="pl-PL"/>
        </w:rPr>
        <w:t xml:space="preserve">  </w:t>
      </w:r>
      <w:r>
        <w:rPr>
          <w:color w:val="FF0000"/>
          <w:lang w:eastAsia="pl-PL"/>
        </w:rPr>
        <w:tab/>
      </w:r>
      <w:r>
        <w:rPr>
          <w:color w:val="FF0000"/>
          <w:lang w:eastAsia="pl-PL"/>
        </w:rPr>
        <w:tab/>
      </w:r>
      <w:r w:rsidRPr="00C039C4">
        <w:rPr>
          <w:lang w:eastAsia="pl-PL"/>
        </w:rPr>
        <w:t>…………………………………….………</w:t>
      </w:r>
      <w:r>
        <w:rPr>
          <w:lang w:eastAsia="pl-PL"/>
        </w:rPr>
        <w:t xml:space="preserve"> </w:t>
      </w:r>
    </w:p>
    <w:p w:rsidR="009401E1" w:rsidRPr="00385AE5" w:rsidRDefault="009401E1" w:rsidP="008141B1">
      <w:pPr>
        <w:spacing w:after="0" w:line="360" w:lineRule="auto"/>
        <w:jc w:val="both"/>
        <w:outlineLvl w:val="0"/>
        <w:rPr>
          <w:b/>
          <w:lang w:eastAsia="pl-PL"/>
        </w:rPr>
      </w:pPr>
      <w:r w:rsidRPr="00385AE5">
        <w:rPr>
          <w:b/>
          <w:lang w:eastAsia="pl-PL"/>
        </w:rPr>
        <w:t>WYKAZ ZAŁĄCZNIKÓW (W ORYGINALE):</w:t>
      </w:r>
    </w:p>
    <w:p w:rsidR="009401E1" w:rsidRDefault="009401E1" w:rsidP="008141B1">
      <w:pPr>
        <w:numPr>
          <w:ilvl w:val="0"/>
          <w:numId w:val="1"/>
        </w:numPr>
        <w:spacing w:after="0" w:line="360" w:lineRule="auto"/>
        <w:ind w:left="0" w:hanging="284"/>
      </w:pPr>
      <w:r w:rsidRPr="00F90557">
        <w:t>faktur</w:t>
      </w:r>
      <w:r>
        <w:t>y VAT lub rachunki</w:t>
      </w:r>
      <w:r w:rsidRPr="00F90557">
        <w:t xml:space="preserve">, </w:t>
      </w:r>
    </w:p>
    <w:p w:rsidR="009401E1" w:rsidRDefault="009401E1" w:rsidP="00E95EE4">
      <w:pPr>
        <w:numPr>
          <w:ilvl w:val="0"/>
          <w:numId w:val="1"/>
        </w:numPr>
        <w:spacing w:after="0" w:line="360" w:lineRule="auto"/>
        <w:ind w:left="0" w:hanging="284"/>
      </w:pPr>
      <w:r w:rsidRPr="00F90557">
        <w:t>protokół odbioru inwestycji wraz z oświadczeniem wykonawcy o jej wykonaniu zgodnie z zasadami sztuki budowlanej</w:t>
      </w:r>
      <w:r>
        <w:t>,</w:t>
      </w:r>
    </w:p>
    <w:p w:rsidR="009401E1" w:rsidRDefault="009401E1" w:rsidP="00E95EE4">
      <w:pPr>
        <w:numPr>
          <w:ilvl w:val="0"/>
          <w:numId w:val="1"/>
        </w:numPr>
        <w:spacing w:after="0" w:line="360" w:lineRule="auto"/>
        <w:ind w:left="0" w:hanging="284"/>
      </w:pPr>
      <w:r w:rsidRPr="00F90557">
        <w:t xml:space="preserve">protokół potwierdzający </w:t>
      </w:r>
      <w:r>
        <w:t>trwałą likwidację starego źródła ciepła</w:t>
      </w:r>
      <w:r w:rsidRPr="00F90557">
        <w:t xml:space="preserve">, </w:t>
      </w:r>
    </w:p>
    <w:p w:rsidR="009401E1" w:rsidRDefault="009401E1" w:rsidP="00E95EE4">
      <w:pPr>
        <w:numPr>
          <w:ilvl w:val="0"/>
          <w:numId w:val="1"/>
        </w:numPr>
        <w:spacing w:after="0" w:line="360" w:lineRule="auto"/>
        <w:ind w:left="0" w:hanging="284"/>
      </w:pPr>
      <w:r>
        <w:t>dokument potwierdzający przekazanie odpadów do punktu zbierania odpadów,</w:t>
      </w:r>
      <w:r w:rsidRPr="004F296B">
        <w:t xml:space="preserve"> </w:t>
      </w:r>
    </w:p>
    <w:p w:rsidR="009401E1" w:rsidRDefault="009401E1" w:rsidP="00E95EE4">
      <w:pPr>
        <w:numPr>
          <w:ilvl w:val="0"/>
          <w:numId w:val="1"/>
        </w:numPr>
        <w:spacing w:after="0" w:line="360" w:lineRule="auto"/>
        <w:ind w:left="0" w:hanging="284"/>
      </w:pPr>
      <w:r w:rsidRPr="004F296B">
        <w:t>dokumenty techniczne określające parametry nowego źródła ciepła</w:t>
      </w:r>
      <w:r>
        <w:t xml:space="preserve"> lub mikroinstalacji OZE</w:t>
      </w:r>
      <w:r w:rsidRPr="004F296B">
        <w:t xml:space="preserve">, </w:t>
      </w:r>
    </w:p>
    <w:p w:rsidR="009401E1" w:rsidRDefault="009401E1" w:rsidP="00E95EE4">
      <w:pPr>
        <w:numPr>
          <w:ilvl w:val="0"/>
          <w:numId w:val="1"/>
        </w:numPr>
        <w:spacing w:after="0" w:line="360" w:lineRule="auto"/>
        <w:ind w:left="0" w:hanging="284"/>
      </w:pPr>
      <w:r w:rsidRPr="004F296B">
        <w:t>dowód potwierdzający dokonanie zapłaty za zrealizowaną inwestycję</w:t>
      </w:r>
      <w:r>
        <w:t>.</w:t>
      </w:r>
    </w:p>
    <w:p w:rsidR="009401E1" w:rsidRDefault="009401E1" w:rsidP="00385AE5">
      <w:pPr>
        <w:spacing w:after="0" w:line="360" w:lineRule="auto"/>
      </w:pPr>
    </w:p>
    <w:p w:rsidR="009401E1" w:rsidRDefault="009401E1" w:rsidP="00385AE5">
      <w:pPr>
        <w:spacing w:after="0"/>
        <w:ind w:left="1474" w:firstLine="652"/>
        <w:jc w:val="both"/>
      </w:pPr>
      <w:r>
        <w:t>…………………………………</w:t>
      </w:r>
      <w:r>
        <w:tab/>
      </w:r>
      <w:r>
        <w:tab/>
        <w:t>……………………………………………………………….</w:t>
      </w:r>
    </w:p>
    <w:p w:rsidR="009401E1" w:rsidRPr="00385AE5" w:rsidRDefault="009401E1" w:rsidP="00385AE5">
      <w:pPr>
        <w:ind w:left="2464" w:firstLine="368"/>
        <w:jc w:val="both"/>
        <w:rPr>
          <w:i/>
        </w:rPr>
      </w:pPr>
      <w:r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 Wnioskodawcy</w:t>
      </w:r>
    </w:p>
    <w:sectPr w:rsidR="009401E1" w:rsidRPr="00385AE5" w:rsidSect="008141B1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E1" w:rsidRDefault="009401E1">
      <w:pPr>
        <w:spacing w:after="0" w:line="240" w:lineRule="auto"/>
      </w:pPr>
      <w:r>
        <w:separator/>
      </w:r>
    </w:p>
  </w:endnote>
  <w:endnote w:type="continuationSeparator" w:id="0">
    <w:p w:rsidR="009401E1" w:rsidRDefault="0094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E1" w:rsidRDefault="009401E1">
    <w:pPr>
      <w:pStyle w:val="Footer"/>
      <w:jc w:val="center"/>
    </w:pPr>
  </w:p>
  <w:p w:rsidR="009401E1" w:rsidRDefault="009401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E1" w:rsidRDefault="009401E1">
      <w:pPr>
        <w:spacing w:after="0" w:line="240" w:lineRule="auto"/>
      </w:pPr>
      <w:r>
        <w:separator/>
      </w:r>
    </w:p>
  </w:footnote>
  <w:footnote w:type="continuationSeparator" w:id="0">
    <w:p w:rsidR="009401E1" w:rsidRDefault="00940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36BD"/>
    <w:multiLevelType w:val="hybridMultilevel"/>
    <w:tmpl w:val="C90C5AEE"/>
    <w:lvl w:ilvl="0" w:tplc="D9BC999E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27A6C10"/>
    <w:multiLevelType w:val="hybridMultilevel"/>
    <w:tmpl w:val="E4F08D7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EE4"/>
    <w:rsid w:val="00037780"/>
    <w:rsid w:val="00042490"/>
    <w:rsid w:val="00076865"/>
    <w:rsid w:val="00093C44"/>
    <w:rsid w:val="001B4640"/>
    <w:rsid w:val="002F3665"/>
    <w:rsid w:val="00385AE5"/>
    <w:rsid w:val="003C2C4D"/>
    <w:rsid w:val="004122C0"/>
    <w:rsid w:val="00450A76"/>
    <w:rsid w:val="004D31CC"/>
    <w:rsid w:val="004F296B"/>
    <w:rsid w:val="00581A69"/>
    <w:rsid w:val="006167BB"/>
    <w:rsid w:val="00630C01"/>
    <w:rsid w:val="006B2D7F"/>
    <w:rsid w:val="007A6E2F"/>
    <w:rsid w:val="008141B1"/>
    <w:rsid w:val="008358C6"/>
    <w:rsid w:val="008D7FB1"/>
    <w:rsid w:val="00900AFB"/>
    <w:rsid w:val="009401E1"/>
    <w:rsid w:val="00AA6402"/>
    <w:rsid w:val="00B65317"/>
    <w:rsid w:val="00BD2876"/>
    <w:rsid w:val="00C039C4"/>
    <w:rsid w:val="00C32D07"/>
    <w:rsid w:val="00C53ED0"/>
    <w:rsid w:val="00C65538"/>
    <w:rsid w:val="00C82629"/>
    <w:rsid w:val="00DA09AE"/>
    <w:rsid w:val="00DB0A0B"/>
    <w:rsid w:val="00DC2EB9"/>
    <w:rsid w:val="00E95EE4"/>
    <w:rsid w:val="00F90557"/>
    <w:rsid w:val="00FA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E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5EE4"/>
    <w:rPr>
      <w:rFonts w:ascii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6B2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8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AE5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38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5AE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243</Words>
  <Characters>1460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udzielania dotacji celowej z budżetu Gminy Miasta Tarnowa na dofinansowanie kosztów inwestycji związanej ze zmianą systemu ogrzewania oraz zakupem i montażem mikroinstalacji OZE</dc:title>
  <dc:subject/>
  <dc:creator>UMT UMT</dc:creator>
  <cp:keywords/>
  <dc:description/>
  <cp:lastModifiedBy>dell</cp:lastModifiedBy>
  <cp:revision>2</cp:revision>
  <cp:lastPrinted>2019-03-06T13:50:00Z</cp:lastPrinted>
  <dcterms:created xsi:type="dcterms:W3CDTF">2020-01-02T13:41:00Z</dcterms:created>
  <dcterms:modified xsi:type="dcterms:W3CDTF">2020-01-02T13:41:00Z</dcterms:modified>
</cp:coreProperties>
</file>